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4014" w14:textId="77777777" w:rsidR="00A30408" w:rsidRDefault="00A30408"/>
    <w:p w14:paraId="28E0F465" w14:textId="77777777" w:rsidR="00A30408" w:rsidRDefault="005F346B">
      <w:r>
        <w:t xml:space="preserve">Hiermit bestätige ich, dass mein Kind ____________________, Klasse _____                            Hiermit bestätige ich, dass mein Kind ____________________, Klasse _____  </w:t>
      </w:r>
    </w:p>
    <w:p w14:paraId="590C7D5A" w14:textId="77777777" w:rsidR="00A30408" w:rsidRDefault="005F346B">
      <w:r>
        <w:t xml:space="preserve">heute einen Selbsttest mit negativem Ergebnis </w:t>
      </w:r>
      <w:r>
        <w:t>durchgeführt hat.                                                heute einen Selbsttest mit negativem Ergebnis durchgeführt hat.</w:t>
      </w:r>
    </w:p>
    <w:p w14:paraId="4F31BFCC" w14:textId="77777777" w:rsidR="00A30408" w:rsidRDefault="00A30408"/>
    <w:p w14:paraId="4297CC07" w14:textId="77777777" w:rsidR="00A30408" w:rsidRDefault="00A30408"/>
    <w:p w14:paraId="547AF6FE" w14:textId="77777777" w:rsidR="00A30408" w:rsidRDefault="00A30408"/>
    <w:p w14:paraId="0C624EEF" w14:textId="77777777" w:rsidR="00A30408" w:rsidRDefault="005F346B">
      <w:r>
        <w:t>_______________                                             ___________________________                           __________</w:t>
      </w:r>
      <w:r>
        <w:t>_____                                             ___________________________</w:t>
      </w:r>
    </w:p>
    <w:p w14:paraId="327AE671" w14:textId="77777777" w:rsidR="00A30408" w:rsidRDefault="005F346B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Datum)   </w:t>
      </w:r>
      <w:proofErr w:type="gramEnd"/>
      <w:r>
        <w:rPr>
          <w:sz w:val="18"/>
          <w:szCs w:val="18"/>
        </w:rPr>
        <w:t xml:space="preserve">                                                                              (Unterschrift)                                                                            </w:t>
      </w:r>
      <w:r>
        <w:rPr>
          <w:sz w:val="18"/>
          <w:szCs w:val="18"/>
        </w:rPr>
        <w:t xml:space="preserve">     (Datum)                                                                                 (Unterschrift)</w:t>
      </w:r>
    </w:p>
    <w:p w14:paraId="2FE738B2" w14:textId="77777777" w:rsidR="00A30408" w:rsidRDefault="00A30408">
      <w:pPr>
        <w:rPr>
          <w:sz w:val="18"/>
          <w:szCs w:val="18"/>
        </w:rPr>
      </w:pPr>
    </w:p>
    <w:p w14:paraId="5476CE9E" w14:textId="77777777" w:rsidR="00A30408" w:rsidRDefault="00A30408">
      <w:pPr>
        <w:rPr>
          <w:sz w:val="18"/>
          <w:szCs w:val="18"/>
        </w:rPr>
      </w:pPr>
    </w:p>
    <w:p w14:paraId="6CE167F3" w14:textId="77777777" w:rsidR="00A30408" w:rsidRDefault="00A30408">
      <w:pPr>
        <w:rPr>
          <w:sz w:val="18"/>
          <w:szCs w:val="18"/>
        </w:rPr>
      </w:pPr>
    </w:p>
    <w:p w14:paraId="1E5DCC57" w14:textId="77777777" w:rsidR="00A30408" w:rsidRDefault="00A30408">
      <w:pPr>
        <w:rPr>
          <w:sz w:val="18"/>
          <w:szCs w:val="18"/>
        </w:rPr>
      </w:pPr>
    </w:p>
    <w:p w14:paraId="0F74F136" w14:textId="77777777" w:rsidR="00A30408" w:rsidRDefault="00A30408">
      <w:pPr>
        <w:rPr>
          <w:sz w:val="18"/>
          <w:szCs w:val="18"/>
        </w:rPr>
      </w:pPr>
    </w:p>
    <w:p w14:paraId="145662A9" w14:textId="77777777" w:rsidR="00A30408" w:rsidRDefault="00A30408">
      <w:pPr>
        <w:rPr>
          <w:sz w:val="18"/>
          <w:szCs w:val="18"/>
        </w:rPr>
      </w:pPr>
    </w:p>
    <w:p w14:paraId="5113B028" w14:textId="77777777" w:rsidR="00A30408" w:rsidRDefault="00A30408">
      <w:pPr>
        <w:rPr>
          <w:sz w:val="18"/>
          <w:szCs w:val="18"/>
        </w:rPr>
      </w:pPr>
    </w:p>
    <w:p w14:paraId="7B59C24C" w14:textId="77777777" w:rsidR="00A30408" w:rsidRDefault="005F346B">
      <w:r>
        <w:t>Hiermit bestätige ich, dass mein Kind ____________________, Klasse ________                     Hiermit bestätige ich, dass mein Kind _______</w:t>
      </w:r>
      <w:r>
        <w:t xml:space="preserve">_____________, Klasse _____  </w:t>
      </w:r>
    </w:p>
    <w:p w14:paraId="3D7FE0A9" w14:textId="77777777" w:rsidR="00A30408" w:rsidRDefault="005F346B">
      <w:r>
        <w:t>heute einen Selbsttest mit negativem Ergebnis durchgeführt hat.                                                heute einen Selbsttest mit negativem Ergebnis durchgeführt hat.</w:t>
      </w:r>
    </w:p>
    <w:p w14:paraId="6DDA8164" w14:textId="77777777" w:rsidR="00A30408" w:rsidRDefault="00A30408"/>
    <w:p w14:paraId="72A2DCE6" w14:textId="77777777" w:rsidR="00A30408" w:rsidRDefault="00A30408"/>
    <w:p w14:paraId="6D016242" w14:textId="77777777" w:rsidR="00A30408" w:rsidRDefault="00A30408"/>
    <w:p w14:paraId="69235DCF" w14:textId="77777777" w:rsidR="00A30408" w:rsidRDefault="00A30408"/>
    <w:p w14:paraId="0CD2B454" w14:textId="77777777" w:rsidR="00A30408" w:rsidRDefault="005F346B">
      <w:r>
        <w:t xml:space="preserve">_______________ </w:t>
      </w:r>
      <w:r>
        <w:t xml:space="preserve">                                            ___________________________                           _______________                                             ___________________________</w:t>
      </w:r>
    </w:p>
    <w:p w14:paraId="0A5CC419" w14:textId="77777777" w:rsidR="00A30408" w:rsidRDefault="005F346B"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Datum)   </w:t>
      </w:r>
      <w:proofErr w:type="gramEnd"/>
      <w:r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                 (Unterschrift)                                                                                 (Datum)                                                                                 (Unterschrift)</w:t>
      </w:r>
    </w:p>
    <w:sectPr w:rsidR="00A30408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00B2" w14:textId="77777777" w:rsidR="005F346B" w:rsidRDefault="005F346B">
      <w:pPr>
        <w:spacing w:after="0" w:line="240" w:lineRule="auto"/>
      </w:pPr>
      <w:r>
        <w:separator/>
      </w:r>
    </w:p>
  </w:endnote>
  <w:endnote w:type="continuationSeparator" w:id="0">
    <w:p w14:paraId="34F8730F" w14:textId="77777777" w:rsidR="005F346B" w:rsidRDefault="005F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EC39" w14:textId="77777777" w:rsidR="005F346B" w:rsidRDefault="005F34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3293D8" w14:textId="77777777" w:rsidR="005F346B" w:rsidRDefault="005F3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0408"/>
    <w:rsid w:val="00070781"/>
    <w:rsid w:val="005F346B"/>
    <w:rsid w:val="00A3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B4F"/>
  <w15:docId w15:val="{E3CD64AB-2AC9-45E3-883C-54FF34D4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Preuß</dc:creator>
  <dc:description/>
  <cp:lastModifiedBy>Matthias Goette</cp:lastModifiedBy>
  <cp:revision>2</cp:revision>
  <cp:lastPrinted>2021-04-06T21:02:00Z</cp:lastPrinted>
  <dcterms:created xsi:type="dcterms:W3CDTF">2021-04-13T11:30:00Z</dcterms:created>
  <dcterms:modified xsi:type="dcterms:W3CDTF">2021-04-13T11:30:00Z</dcterms:modified>
</cp:coreProperties>
</file>